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15" w:rsidRPr="00A53F15" w:rsidRDefault="00802415" w:rsidP="00A53F15">
      <w:pPr>
        <w:spacing w:after="0"/>
        <w:rPr>
          <w:rFonts w:ascii="Times New Roman" w:hAnsi="Times New Roman"/>
          <w:b/>
          <w:sz w:val="24"/>
          <w:szCs w:val="24"/>
        </w:rPr>
      </w:pPr>
      <w:r w:rsidRPr="00A53F15">
        <w:rPr>
          <w:rFonts w:ascii="Times New Roman" w:hAnsi="Times New Roman"/>
          <w:b/>
          <w:sz w:val="24"/>
          <w:szCs w:val="24"/>
        </w:rPr>
        <w:t xml:space="preserve">John Block </w:t>
      </w:r>
    </w:p>
    <w:p w:rsidR="00802415" w:rsidRPr="00A53F15" w:rsidRDefault="00802415" w:rsidP="00A53F15">
      <w:pPr>
        <w:spacing w:after="0"/>
        <w:rPr>
          <w:rFonts w:ascii="Times New Roman" w:hAnsi="Times New Roman"/>
          <w:sz w:val="24"/>
          <w:szCs w:val="24"/>
        </w:rPr>
      </w:pPr>
      <w:r w:rsidRPr="00A53F15">
        <w:rPr>
          <w:rFonts w:ascii="Times New Roman" w:hAnsi="Times New Roman"/>
          <w:sz w:val="24"/>
          <w:szCs w:val="24"/>
        </w:rPr>
        <w:t>Senior Policy Advisor at Olsson Frank Weeda</w:t>
      </w:r>
      <w:r>
        <w:rPr>
          <w:rFonts w:ascii="Times New Roman" w:hAnsi="Times New Roman"/>
          <w:sz w:val="24"/>
          <w:szCs w:val="24"/>
        </w:rPr>
        <w:t xml:space="preserve"> Terman Matz, PC</w:t>
      </w:r>
      <w:r w:rsidRPr="00A53F15">
        <w:rPr>
          <w:rFonts w:ascii="Times New Roman" w:hAnsi="Times New Roman"/>
          <w:sz w:val="24"/>
          <w:szCs w:val="24"/>
        </w:rPr>
        <w:t xml:space="preserve">, John Block has dedicated his professional career to the fields of agriculture, food, and health.  His accomplishments in agriculture began with the building of a large and successful hog operation in his home state of </w:t>
      </w:r>
      <w:smartTag w:uri="urn:schemas-microsoft-com:office:smarttags" w:element="place">
        <w:smartTag w:uri="urn:schemas-microsoft-com:office:smarttags" w:element="State">
          <w:r w:rsidRPr="00A53F15">
            <w:rPr>
              <w:rFonts w:ascii="Times New Roman" w:hAnsi="Times New Roman"/>
              <w:sz w:val="24"/>
              <w:szCs w:val="24"/>
            </w:rPr>
            <w:t>Illinois</w:t>
          </w:r>
        </w:smartTag>
      </w:smartTag>
      <w:r w:rsidRPr="00A53F15">
        <w:rPr>
          <w:rFonts w:ascii="Times New Roman" w:hAnsi="Times New Roman"/>
          <w:sz w:val="24"/>
          <w:szCs w:val="24"/>
        </w:rPr>
        <w:t xml:space="preserve"> where he also served as the Director of Agriculture from 1977-1981.  He was tapped by President Reagan to serve as the Secretary of the U.S. Department of Agriculture from 1981-1985, where he played a key role in the development of the 1985 Farm Bill.  He was President and Chief Executive Officer of Food Distributors International (formerly National American Wholesale Grocers Association) from 1986-January 2003. </w:t>
      </w:r>
      <w:r>
        <w:rPr>
          <w:rFonts w:ascii="Times New Roman" w:hAnsi="Times New Roman"/>
          <w:sz w:val="24"/>
          <w:szCs w:val="24"/>
        </w:rPr>
        <w:t xml:space="preserve">He </w:t>
      </w:r>
      <w:r w:rsidRPr="00A53F15">
        <w:rPr>
          <w:rFonts w:ascii="Times New Roman" w:hAnsi="Times New Roman"/>
          <w:sz w:val="24"/>
          <w:szCs w:val="24"/>
        </w:rPr>
        <w:t>is Chair of the Citizens Network for Foreign Affairs Agribusiness Alliance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A53F15">
        <w:rPr>
          <w:rFonts w:ascii="Times New Roman" w:hAnsi="Times New Roman"/>
          <w:sz w:val="24"/>
          <w:szCs w:val="24"/>
        </w:rPr>
        <w:t xml:space="preserve">John Block is a graduate of the U.S. Military Academy. </w:t>
      </w:r>
    </w:p>
    <w:p w:rsidR="00802415" w:rsidRPr="00A53F15" w:rsidRDefault="00802415">
      <w:pPr>
        <w:rPr>
          <w:sz w:val="24"/>
          <w:szCs w:val="24"/>
        </w:rPr>
      </w:pPr>
    </w:p>
    <w:sectPr w:rsidR="00802415" w:rsidRPr="00A53F15" w:rsidSect="00C7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F15"/>
    <w:rsid w:val="001205E6"/>
    <w:rsid w:val="004810AA"/>
    <w:rsid w:val="00802415"/>
    <w:rsid w:val="008D4E70"/>
    <w:rsid w:val="00A53F15"/>
    <w:rsid w:val="00C74B0D"/>
    <w:rsid w:val="00DA4189"/>
    <w:rsid w:val="00E373CE"/>
    <w:rsid w:val="00EA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0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CC51B5BCF204BBD8BDA6EBC67ADE2" ma:contentTypeVersion="10" ma:contentTypeDescription="Create a new document." ma:contentTypeScope="" ma:versionID="e5a573a8a62f594a2a153c8c131f3a51">
  <xsd:schema xmlns:xsd="http://www.w3.org/2001/XMLSchema" xmlns:xs="http://www.w3.org/2001/XMLSchema" xmlns:p="http://schemas.microsoft.com/office/2006/metadata/properties" xmlns:ns1="http://schemas.microsoft.com/sharepoint/v3" xmlns:ns2="1fb7966d-d25f-4fac-a891-a7cea5e5baa1" targetNamespace="http://schemas.microsoft.com/office/2006/metadata/properties" ma:root="true" ma:fieldsID="6e39d8f792438f95e4e61671110927c8" ns1:_="" ns2:_="">
    <xsd:import namespace="http://schemas.microsoft.com/sharepoint/v3"/>
    <xsd:import namespace="1fb7966d-d25f-4fac-a891-a7cea5e5b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7966d-d25f-4fac-a891-a7cea5e5b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B2A97F-8BA3-4844-908A-3CF4684E318A}"/>
</file>

<file path=customXml/itemProps2.xml><?xml version="1.0" encoding="utf-8"?>
<ds:datastoreItem xmlns:ds="http://schemas.openxmlformats.org/officeDocument/2006/customXml" ds:itemID="{E4E57DDC-6185-4DF8-B0AE-0E7D4AE7BB3D}"/>
</file>

<file path=customXml/itemProps3.xml><?xml version="1.0" encoding="utf-8"?>
<ds:datastoreItem xmlns:ds="http://schemas.openxmlformats.org/officeDocument/2006/customXml" ds:itemID="{35F09C2D-236D-47B9-8126-2A9D8D59687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127</Words>
  <Characters>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Block </dc:title>
  <dc:subject/>
  <dc:creator>zykova</dc:creator>
  <cp:keywords/>
  <dc:description/>
  <cp:lastModifiedBy>Carol Rennie</cp:lastModifiedBy>
  <cp:revision>3</cp:revision>
  <dcterms:created xsi:type="dcterms:W3CDTF">2012-01-20T16:19:00Z</dcterms:created>
  <dcterms:modified xsi:type="dcterms:W3CDTF">2012-01-20T16:21:00Z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0x0101008D2CC51B5BCF204BBD8BDA6EBC67ADE2</vt:lpwstr>
  </property>
</Properties>
</file>